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35" w:rsidRDefault="00AC4A35" w:rsidP="0023307D">
      <w:pPr>
        <w:tabs>
          <w:tab w:val="left" w:pos="386"/>
        </w:tabs>
        <w:ind w:left="746" w:right="-180"/>
        <w:jc w:val="center"/>
        <w:outlineLvl w:val="0"/>
        <w:rPr>
          <w:rFonts w:ascii="Arial Unicode MS" w:eastAsia="Arial Unicode MS" w:hAnsi="Arial Unicode MS" w:cs="Arial Unicode MS"/>
          <w:color w:val="666699"/>
          <w:sz w:val="36"/>
          <w:szCs w:val="36"/>
          <w:rtl/>
        </w:rPr>
      </w:pPr>
      <w:bookmarkStart w:id="0" w:name="_GoBack"/>
      <w:bookmarkEnd w:id="0"/>
      <w:r w:rsidRPr="00E63E68">
        <w:rPr>
          <w:rFonts w:ascii="Arial Unicode MS" w:eastAsia="Arial Unicode MS" w:hAnsi="Arial Unicode MS" w:cs="Arial Unicode MS"/>
          <w:b/>
          <w:bCs/>
          <w:color w:val="666699"/>
          <w:sz w:val="36"/>
          <w:szCs w:val="36"/>
          <w:u w:val="single"/>
          <w:rtl/>
        </w:rPr>
        <w:t>שאלון אישי למועמד</w:t>
      </w:r>
    </w:p>
    <w:p w:rsidR="00AC4A35" w:rsidRPr="00E63E68" w:rsidRDefault="00AC4A35" w:rsidP="00AC4A35">
      <w:pPr>
        <w:tabs>
          <w:tab w:val="left" w:pos="386"/>
        </w:tabs>
        <w:ind w:left="746" w:right="-180"/>
        <w:jc w:val="center"/>
        <w:outlineLvl w:val="0"/>
        <w:rPr>
          <w:rFonts w:ascii="Arial Unicode MS" w:eastAsia="Arial Unicode MS" w:hAnsi="Arial Unicode MS" w:cs="Arial Unicode MS"/>
          <w:color w:val="666699"/>
          <w:sz w:val="16"/>
          <w:szCs w:val="16"/>
          <w:rtl/>
        </w:rPr>
      </w:pPr>
    </w:p>
    <w:p w:rsidR="00AC4A35" w:rsidRDefault="00AC4A35" w:rsidP="00AC4A35">
      <w:pPr>
        <w:tabs>
          <w:tab w:val="left" w:pos="386"/>
        </w:tabs>
        <w:spacing w:after="120"/>
        <w:ind w:left="2006" w:right="-181"/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</w:pPr>
    </w:p>
    <w:p w:rsidR="00AC4A35" w:rsidRDefault="00AC4A35" w:rsidP="00AC4A35">
      <w:pPr>
        <w:tabs>
          <w:tab w:val="left" w:pos="386"/>
        </w:tabs>
        <w:spacing w:after="120"/>
        <w:ind w:left="2006" w:right="-181"/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</w:pPr>
    </w:p>
    <w:p w:rsidR="00AC4A35" w:rsidRPr="00E63E68" w:rsidRDefault="00AC4A35" w:rsidP="003B1CC6">
      <w:pPr>
        <w:tabs>
          <w:tab w:val="left" w:pos="386"/>
        </w:tabs>
        <w:spacing w:after="120"/>
        <w:ind w:left="2006" w:right="-181"/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</w:pP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 xml:space="preserve">______________       </w:t>
      </w:r>
      <w:r w:rsidR="00BB624C"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>_</w:t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 xml:space="preserve">______________         </w:t>
      </w:r>
      <w:r w:rsidR="003B1CC6"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>__</w:t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>_____________</w:t>
      </w:r>
      <w:r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ab/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>_________________</w:t>
      </w:r>
    </w:p>
    <w:p w:rsidR="00AC4A35" w:rsidRDefault="003B1CC6" w:rsidP="00AC4A35">
      <w:pPr>
        <w:tabs>
          <w:tab w:val="left" w:pos="386"/>
        </w:tabs>
        <w:spacing w:after="120"/>
        <w:ind w:left="2006" w:right="-181"/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</w:pPr>
      <w:r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 xml:space="preserve">     </w:t>
      </w:r>
      <w:r w:rsidR="00AC4A35"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 xml:space="preserve">שם פרטי                   שם משפחה        </w:t>
      </w:r>
      <w:r w:rsidR="00AC4A35"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 xml:space="preserve">   </w:t>
      </w:r>
      <w:r w:rsidR="00AC4A35"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 xml:space="preserve">      שם משפחה קודם      </w:t>
      </w:r>
      <w:r w:rsidR="00AC4A35"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ab/>
        <w:t>מספר תעודת זהות</w:t>
      </w:r>
    </w:p>
    <w:p w:rsidR="00AC4A35" w:rsidRPr="00E63E68" w:rsidRDefault="00AC4A35" w:rsidP="00AC4A35">
      <w:pPr>
        <w:tabs>
          <w:tab w:val="left" w:pos="386"/>
        </w:tabs>
        <w:spacing w:after="120"/>
        <w:ind w:left="748" w:right="-181"/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</w:pPr>
    </w:p>
    <w:p w:rsidR="00AC4A35" w:rsidRPr="00E63E68" w:rsidRDefault="00AC4A35" w:rsidP="00AC4A35">
      <w:pPr>
        <w:tabs>
          <w:tab w:val="left" w:pos="386"/>
        </w:tabs>
        <w:spacing w:after="120"/>
        <w:ind w:left="2006" w:right="-181"/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</w:pPr>
      <w:r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>___</w:t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>______________</w:t>
      </w:r>
      <w:r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 xml:space="preserve">      </w:t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ab/>
        <w:t xml:space="preserve">    </w:t>
      </w:r>
      <w:r w:rsidR="00BB624C"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>___</w:t>
      </w:r>
      <w:r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>___</w:t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>______________</w:t>
      </w:r>
      <w:r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 xml:space="preserve">                 ___________________</w:t>
      </w:r>
    </w:p>
    <w:p w:rsidR="00AC4A35" w:rsidRDefault="00AC4A35" w:rsidP="00BB624C">
      <w:pPr>
        <w:tabs>
          <w:tab w:val="left" w:pos="386"/>
        </w:tabs>
        <w:spacing w:after="120"/>
        <w:ind w:left="2006" w:right="-181"/>
        <w:jc w:val="both"/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</w:pP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</w:rPr>
        <w:t xml:space="preserve">Surname      </w:t>
      </w:r>
      <w:r w:rsidR="00BB624C">
        <w:rPr>
          <w:rFonts w:ascii="Arial Unicode MS" w:eastAsia="Arial Unicode MS" w:hAnsi="Arial Unicode MS" w:cs="Arial Unicode MS"/>
          <w:color w:val="666699"/>
          <w:sz w:val="20"/>
          <w:szCs w:val="20"/>
        </w:rPr>
        <w:t xml:space="preserve">  </w:t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</w:rPr>
        <w:t xml:space="preserve">  </w:t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 xml:space="preserve">               </w:t>
      </w:r>
      <w:r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 xml:space="preserve">         </w:t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 xml:space="preserve">   </w:t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</w:rPr>
        <w:t>First Name</w:t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</w:rPr>
        <w:tab/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 xml:space="preserve">    </w:t>
      </w:r>
      <w:r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 xml:space="preserve">                      תאריך לידה</w:t>
      </w:r>
    </w:p>
    <w:p w:rsidR="00AC4A35" w:rsidRPr="00E63E68" w:rsidRDefault="00AC4A35" w:rsidP="00AC4A35">
      <w:pPr>
        <w:tabs>
          <w:tab w:val="left" w:pos="386"/>
        </w:tabs>
        <w:spacing w:after="120"/>
        <w:ind w:left="748" w:right="-181"/>
        <w:jc w:val="both"/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</w:pP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 xml:space="preserve">                                                       </w:t>
      </w:r>
    </w:p>
    <w:p w:rsidR="00AC4A35" w:rsidRPr="00E63E68" w:rsidRDefault="00AC4A35" w:rsidP="00BB624C">
      <w:pPr>
        <w:tabs>
          <w:tab w:val="left" w:pos="386"/>
        </w:tabs>
        <w:spacing w:line="360" w:lineRule="auto"/>
        <w:ind w:left="746" w:right="-180"/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</w:pPr>
      <w:r w:rsidRPr="00E63E68"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>כתובת בית ____________________________________</w:t>
      </w:r>
      <w:r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 xml:space="preserve">   </w:t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 xml:space="preserve">טלפון </w:t>
      </w:r>
      <w:r w:rsidR="00BB624C"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>__</w:t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>_____</w:t>
      </w:r>
      <w:r w:rsidRPr="00E63E68"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>______</w:t>
      </w:r>
      <w:r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>____</w:t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 xml:space="preserve">  </w:t>
      </w:r>
      <w:r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 xml:space="preserve">  </w:t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>נייד:______</w:t>
      </w:r>
      <w:r w:rsidRPr="00E63E68"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>______________</w:t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>____</w:t>
      </w:r>
    </w:p>
    <w:p w:rsidR="00AC4A35" w:rsidRPr="00E63E68" w:rsidRDefault="00AC4A35" w:rsidP="00BB624C">
      <w:pPr>
        <w:tabs>
          <w:tab w:val="left" w:pos="386"/>
        </w:tabs>
        <w:spacing w:line="360" w:lineRule="auto"/>
        <w:ind w:left="746" w:right="-180"/>
        <w:outlineLvl w:val="0"/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</w:pP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 xml:space="preserve">כתובת </w:t>
      </w:r>
      <w:r w:rsidR="00BB624C"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 xml:space="preserve">אי- </w:t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>מייל_______</w:t>
      </w:r>
      <w:r w:rsidRPr="00E63E68"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>________________________________________</w:t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>____________</w:t>
      </w:r>
    </w:p>
    <w:p w:rsidR="00AC4A35" w:rsidRPr="00E63E68" w:rsidRDefault="00AC4A35" w:rsidP="00BB624C">
      <w:pPr>
        <w:tabs>
          <w:tab w:val="left" w:pos="386"/>
        </w:tabs>
        <w:spacing w:line="360" w:lineRule="auto"/>
        <w:ind w:left="746" w:right="-180"/>
        <w:outlineLvl w:val="0"/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</w:pP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>מקום עבודה</w:t>
      </w:r>
      <w:r w:rsidR="00BB624C"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>____</w:t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>_____________</w:t>
      </w:r>
      <w:r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>__</w:t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>___</w:t>
      </w:r>
      <w:r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>___</w:t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>_ כתובת העבודה__</w:t>
      </w:r>
      <w:r w:rsidRPr="00E63E68"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>__________________</w:t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>__________</w:t>
      </w:r>
      <w:r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 xml:space="preserve">     </w:t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>מ</w:t>
      </w:r>
      <w:r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>ס' טלפון בעבודה___________</w:t>
      </w:r>
    </w:p>
    <w:p w:rsidR="00AC4A35" w:rsidRDefault="00AC4A35" w:rsidP="00BB624C">
      <w:pPr>
        <w:tabs>
          <w:tab w:val="left" w:pos="386"/>
        </w:tabs>
        <w:spacing w:line="360" w:lineRule="auto"/>
        <w:ind w:left="746" w:right="-180"/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</w:pP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>תפקיד</w:t>
      </w:r>
      <w:r w:rsidR="00377C91"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 xml:space="preserve"> נוכחי  </w:t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>_____________</w:t>
      </w:r>
      <w:r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>__________________</w:t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>________</w:t>
      </w:r>
      <w:r w:rsidR="00BB624C"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 xml:space="preserve"> מס' ש</w:t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>נים בתפקיד</w:t>
      </w:r>
      <w:r w:rsidR="00377C91"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 xml:space="preserve"> נוכחי </w:t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>:______</w:t>
      </w:r>
    </w:p>
    <w:p w:rsidR="00377C91" w:rsidRPr="003B1CC6" w:rsidRDefault="00377C91" w:rsidP="00AC4A35">
      <w:pPr>
        <w:tabs>
          <w:tab w:val="left" w:pos="386"/>
        </w:tabs>
        <w:spacing w:line="360" w:lineRule="auto"/>
        <w:ind w:left="746" w:right="-180"/>
        <w:rPr>
          <w:rFonts w:ascii="Arial Unicode MS" w:eastAsia="Arial Unicode MS" w:hAnsi="Arial Unicode MS" w:cs="Arial Unicode MS"/>
          <w:b/>
          <w:bCs/>
          <w:color w:val="666699"/>
          <w:sz w:val="20"/>
          <w:szCs w:val="20"/>
          <w:rtl/>
        </w:rPr>
      </w:pPr>
      <w:r w:rsidRPr="003B1CC6">
        <w:rPr>
          <w:rFonts w:ascii="Arial Unicode MS" w:eastAsia="Arial Unicode MS" w:hAnsi="Arial Unicode MS" w:cs="Arial Unicode MS" w:hint="cs"/>
          <w:b/>
          <w:bCs/>
          <w:color w:val="666699"/>
          <w:sz w:val="20"/>
          <w:szCs w:val="20"/>
          <w:rtl/>
        </w:rPr>
        <w:t xml:space="preserve">מספר שנות ותק כעורך דין__________ </w:t>
      </w:r>
    </w:p>
    <w:p w:rsidR="00AC4A35" w:rsidRPr="00E63E68" w:rsidRDefault="00AC4A35" w:rsidP="003B1CC6">
      <w:pPr>
        <w:tabs>
          <w:tab w:val="left" w:pos="386"/>
        </w:tabs>
        <w:spacing w:line="360" w:lineRule="auto"/>
        <w:ind w:left="746" w:right="-180"/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</w:pP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>בעל תואר בוגר במשפטים ממוסד אקדמי:_______</w:t>
      </w:r>
      <w:r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>__________</w:t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>___</w:t>
      </w:r>
      <w:r w:rsidR="00377C91"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 xml:space="preserve">   </w:t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>שנת סיום התואר:______</w:t>
      </w:r>
      <w:r w:rsidR="003B1CC6"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 xml:space="preserve">  </w:t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>ממוצע הציון לתואר:_______</w:t>
      </w:r>
      <w:r w:rsidR="00377C91"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 xml:space="preserve"> </w:t>
      </w:r>
    </w:p>
    <w:p w:rsidR="00AC4A35" w:rsidRPr="00E63E68" w:rsidRDefault="00AC4A35" w:rsidP="00AC4A35">
      <w:pPr>
        <w:tabs>
          <w:tab w:val="left" w:pos="386"/>
        </w:tabs>
        <w:spacing w:line="360" w:lineRule="auto"/>
        <w:ind w:left="746" w:right="-180"/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</w:pP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>תארים נוספים:_______________________</w:t>
      </w:r>
    </w:p>
    <w:p w:rsidR="00AC4A35" w:rsidRPr="00E63E68" w:rsidRDefault="00AC4A35" w:rsidP="00AC4A35">
      <w:pPr>
        <w:tabs>
          <w:tab w:val="left" w:pos="386"/>
        </w:tabs>
        <w:spacing w:line="360" w:lineRule="auto"/>
        <w:ind w:left="746" w:right="-180"/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</w:pPr>
      <w:r w:rsidRPr="00E63E68"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>מוסד______________________________</w:t>
      </w:r>
      <w:r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 xml:space="preserve">     </w:t>
      </w:r>
      <w:r w:rsidRPr="00E63E68"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>חוג_______________________________</w:t>
      </w:r>
      <w:r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 xml:space="preserve">    </w:t>
      </w:r>
    </w:p>
    <w:p w:rsidR="00AC4A35" w:rsidRPr="00E63E68" w:rsidRDefault="00AC4A35" w:rsidP="00AC4A35">
      <w:pPr>
        <w:tabs>
          <w:tab w:val="left" w:pos="386"/>
        </w:tabs>
        <w:spacing w:line="360" w:lineRule="auto"/>
        <w:ind w:left="746" w:right="-180"/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</w:pPr>
      <w:r w:rsidRPr="00E63E68"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>שנת סיום התואר _________</w:t>
      </w:r>
      <w:r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 xml:space="preserve">    </w:t>
      </w:r>
      <w:r w:rsidRPr="00E63E68"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>ממוצע</w:t>
      </w:r>
      <w:r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 xml:space="preserve"> הציון לתואר__________</w:t>
      </w:r>
    </w:p>
    <w:p w:rsidR="00AC4A35" w:rsidRPr="00E63E68" w:rsidRDefault="00AC4A35" w:rsidP="00AC4A35">
      <w:pPr>
        <w:tabs>
          <w:tab w:val="left" w:pos="386"/>
        </w:tabs>
        <w:spacing w:line="360" w:lineRule="auto"/>
        <w:ind w:left="746" w:right="-180"/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</w:pPr>
      <w:r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>צורך במלגה כן / לא (נא לסמן)  במידת ויש צורך במלגה</w:t>
      </w:r>
      <w:r w:rsidR="00BB624C"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 xml:space="preserve"> </w:t>
      </w:r>
      <w:r w:rsidR="00BB624C" w:rsidRPr="00BB624C">
        <w:rPr>
          <w:rFonts w:ascii="Arial Unicode MS" w:eastAsia="Arial Unicode MS" w:hAnsi="Arial Unicode MS" w:cs="Arial Unicode MS" w:hint="cs"/>
          <w:b/>
          <w:bCs/>
          <w:color w:val="666699"/>
          <w:sz w:val="20"/>
          <w:szCs w:val="20"/>
          <w:rtl/>
        </w:rPr>
        <w:t>חובה לצרף 3 תלושי שכר אחרונים</w:t>
      </w:r>
      <w:r w:rsidR="00BB624C"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 xml:space="preserve"> ולציין רמת הכנסה </w:t>
      </w:r>
      <w:r w:rsidR="00BB624C" w:rsidRPr="00BB624C">
        <w:rPr>
          <w:rFonts w:ascii="Arial Unicode MS" w:eastAsia="Arial Unicode MS" w:hAnsi="Arial Unicode MS" w:cs="Arial Unicode MS" w:hint="cs"/>
          <w:b/>
          <w:bCs/>
          <w:color w:val="666699"/>
          <w:sz w:val="20"/>
          <w:szCs w:val="20"/>
          <w:rtl/>
        </w:rPr>
        <w:t>שנתית ברוטו</w:t>
      </w:r>
      <w:r w:rsidR="00BB624C"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 xml:space="preserve"> ____________</w:t>
      </w:r>
    </w:p>
    <w:p w:rsidR="00AC4A35" w:rsidRPr="00E63E68" w:rsidRDefault="00AC4A35" w:rsidP="00AC4A35">
      <w:pPr>
        <w:tabs>
          <w:tab w:val="left" w:pos="386"/>
        </w:tabs>
        <w:spacing w:line="360" w:lineRule="auto"/>
        <w:ind w:left="746" w:right="-180"/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</w:pP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 xml:space="preserve">שליטה באנגלית: (נא לסמן)   </w:t>
      </w:r>
    </w:p>
    <w:p w:rsidR="00AC4A35" w:rsidRPr="00E63E68" w:rsidRDefault="00AC4A35" w:rsidP="00AC4A35">
      <w:pPr>
        <w:tabs>
          <w:tab w:val="left" w:pos="386"/>
        </w:tabs>
        <w:spacing w:after="100" w:line="360" w:lineRule="auto"/>
        <w:ind w:left="748" w:right="-181"/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</w:pPr>
      <w:r w:rsidRPr="00E63E68"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>קריאה:</w:t>
      </w:r>
      <w:r w:rsidRPr="00E63E68"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ab/>
      </w:r>
      <w:r w:rsidRPr="00E63E68"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ab/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>חלש/ בינוני/</w:t>
      </w:r>
      <w:r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 xml:space="preserve"> </w:t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>שליטה מלאה/</w:t>
      </w:r>
      <w:r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 xml:space="preserve"> </w:t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>ברמת שפת-אם</w:t>
      </w:r>
    </w:p>
    <w:p w:rsidR="00AC4A35" w:rsidRPr="00E63E68" w:rsidRDefault="00AC4A35" w:rsidP="00AC4A35">
      <w:pPr>
        <w:tabs>
          <w:tab w:val="left" w:pos="386"/>
        </w:tabs>
        <w:spacing w:after="100" w:line="360" w:lineRule="auto"/>
        <w:ind w:left="748" w:right="-181"/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</w:pPr>
      <w:r w:rsidRPr="00E63E68"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>כתיבה:</w:t>
      </w:r>
      <w:r w:rsidRPr="00E63E68"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ab/>
      </w:r>
      <w:r w:rsidRPr="00E63E68"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ab/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>חלש/ בינוני/</w:t>
      </w:r>
      <w:r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 xml:space="preserve"> </w:t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>שליטה מלאה/</w:t>
      </w:r>
      <w:r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 xml:space="preserve"> </w:t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>ברמת שפת-אם</w:t>
      </w:r>
    </w:p>
    <w:p w:rsidR="00AC4A35" w:rsidRPr="00E63E68" w:rsidRDefault="00AC4A35" w:rsidP="00AC4A35">
      <w:pPr>
        <w:tabs>
          <w:tab w:val="left" w:pos="386"/>
        </w:tabs>
        <w:spacing w:after="100" w:line="360" w:lineRule="auto"/>
        <w:ind w:left="748" w:right="-181"/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</w:pPr>
      <w:r w:rsidRPr="00E63E68"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>דיבור:</w:t>
      </w:r>
      <w:r w:rsidRPr="00E63E68"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ab/>
      </w:r>
      <w:r w:rsidRPr="00E63E68"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ab/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>חלש/ בינוני/</w:t>
      </w:r>
      <w:r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 xml:space="preserve"> </w:t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>שליטה מלאה/</w:t>
      </w:r>
      <w:r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 xml:space="preserve"> </w:t>
      </w:r>
      <w:r w:rsidRPr="00E63E68"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  <w:t>ברמת שפת-א</w:t>
      </w:r>
      <w:r w:rsidRPr="00E63E68"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>ם</w:t>
      </w:r>
    </w:p>
    <w:p w:rsidR="00AC4A35" w:rsidRPr="00E63E68" w:rsidRDefault="00AC4A35" w:rsidP="00AC4A35">
      <w:pPr>
        <w:tabs>
          <w:tab w:val="left" w:pos="386"/>
        </w:tabs>
        <w:spacing w:after="140" w:line="360" w:lineRule="auto"/>
        <w:ind w:left="748" w:right="-181"/>
        <w:rPr>
          <w:rFonts w:ascii="Arial Unicode MS" w:eastAsia="Arial Unicode MS" w:hAnsi="Arial Unicode MS" w:cs="Arial Unicode MS"/>
          <w:color w:val="666699"/>
          <w:sz w:val="20"/>
          <w:szCs w:val="20"/>
          <w:rtl/>
        </w:rPr>
      </w:pPr>
      <w:r w:rsidRPr="00E63E68">
        <w:rPr>
          <w:rFonts w:ascii="Arial Unicode MS" w:eastAsia="Arial Unicode MS" w:hAnsi="Arial Unicode MS" w:cs="Arial Unicode MS" w:hint="cs"/>
          <w:color w:val="666699"/>
          <w:sz w:val="20"/>
          <w:szCs w:val="20"/>
          <w:rtl/>
        </w:rPr>
        <w:t>כיצד שמעת על התכנית: דרך משרד המשפטים/ פרסום בעיתונות/ אינטרנט/ בוגר תכנית/ אחר__________________________</w:t>
      </w:r>
    </w:p>
    <w:p w:rsidR="00BB624C" w:rsidRDefault="00BB624C" w:rsidP="00AC4A35">
      <w:pPr>
        <w:pBdr>
          <w:bottom w:val="single" w:sz="6" w:space="31" w:color="auto"/>
        </w:pBdr>
        <w:tabs>
          <w:tab w:val="left" w:pos="386"/>
        </w:tabs>
        <w:spacing w:line="360" w:lineRule="auto"/>
        <w:ind w:left="746" w:right="-180"/>
        <w:rPr>
          <w:rFonts w:ascii="Arial Unicode MS" w:eastAsia="Arial Unicode MS" w:hAnsi="Arial Unicode MS" w:cs="Arial Unicode MS"/>
          <w:b/>
          <w:bCs/>
          <w:color w:val="666699"/>
          <w:sz w:val="21"/>
          <w:szCs w:val="21"/>
          <w:rtl/>
        </w:rPr>
      </w:pPr>
      <w:r>
        <w:rPr>
          <w:rFonts w:ascii="Arial Unicode MS" w:eastAsia="Arial Unicode MS" w:hAnsi="Arial Unicode MS" w:cs="Arial Unicode MS" w:hint="cs"/>
          <w:b/>
          <w:bCs/>
          <w:color w:val="666699"/>
          <w:sz w:val="21"/>
          <w:szCs w:val="21"/>
          <w:rtl/>
        </w:rPr>
        <w:t>מספר רכב לצורך אישור כניסה עבור ראיון אישי ____________________</w:t>
      </w:r>
    </w:p>
    <w:p w:rsidR="00065AC6" w:rsidRDefault="00AC4A35" w:rsidP="002425E7">
      <w:pPr>
        <w:pBdr>
          <w:bottom w:val="single" w:sz="6" w:space="31" w:color="auto"/>
        </w:pBdr>
        <w:tabs>
          <w:tab w:val="left" w:pos="386"/>
        </w:tabs>
        <w:spacing w:line="360" w:lineRule="auto"/>
        <w:ind w:left="746" w:right="-180"/>
        <w:rPr>
          <w:rtl/>
        </w:rPr>
      </w:pPr>
      <w:r w:rsidRPr="00E63E68">
        <w:rPr>
          <w:rFonts w:ascii="Arial Unicode MS" w:eastAsia="Arial Unicode MS" w:hAnsi="Arial Unicode MS" w:cs="Arial Unicode MS"/>
          <w:b/>
          <w:bCs/>
          <w:color w:val="666699"/>
          <w:sz w:val="21"/>
          <w:szCs w:val="21"/>
          <w:rtl/>
        </w:rPr>
        <w:t>יש לצרף את המסמכים הבאים: קורות חיים</w:t>
      </w:r>
      <w:r>
        <w:rPr>
          <w:rFonts w:ascii="Arial Unicode MS" w:eastAsia="Arial Unicode MS" w:hAnsi="Arial Unicode MS" w:cs="Arial Unicode MS" w:hint="cs"/>
          <w:b/>
          <w:bCs/>
          <w:color w:val="666699"/>
          <w:sz w:val="21"/>
          <w:szCs w:val="21"/>
          <w:rtl/>
        </w:rPr>
        <w:t xml:space="preserve"> , </w:t>
      </w:r>
      <w:r w:rsidRPr="00E63E68">
        <w:rPr>
          <w:rFonts w:ascii="Arial Unicode MS" w:eastAsia="Arial Unicode MS" w:hAnsi="Arial Unicode MS" w:cs="Arial Unicode MS"/>
          <w:b/>
          <w:bCs/>
          <w:color w:val="666699"/>
          <w:sz w:val="21"/>
          <w:szCs w:val="21"/>
          <w:rtl/>
        </w:rPr>
        <w:t>המלצות (לפחות אחת ממעסיק), גיליון ציונים וצילום תואר</w:t>
      </w:r>
      <w:r>
        <w:rPr>
          <w:rFonts w:ascii="Arial Unicode MS" w:eastAsia="Arial Unicode MS" w:hAnsi="Arial Unicode MS" w:cs="Arial Unicode MS" w:hint="cs"/>
          <w:b/>
          <w:bCs/>
          <w:color w:val="666699"/>
          <w:sz w:val="21"/>
          <w:szCs w:val="21"/>
          <w:rtl/>
        </w:rPr>
        <w:t xml:space="preserve"> </w:t>
      </w:r>
      <w:r w:rsidRPr="00E63E68">
        <w:rPr>
          <w:rFonts w:ascii="Arial Unicode MS" w:eastAsia="Arial Unicode MS" w:hAnsi="Arial Unicode MS" w:cs="Arial Unicode MS"/>
          <w:b/>
          <w:bCs/>
          <w:color w:val="666699"/>
          <w:sz w:val="21"/>
          <w:szCs w:val="21"/>
          <w:rtl/>
        </w:rPr>
        <w:t>/אישור זכאות לתואר</w:t>
      </w:r>
      <w:r w:rsidR="002425E7">
        <w:rPr>
          <w:rFonts w:ascii="Arial Unicode MS" w:eastAsia="Arial Unicode MS" w:hAnsi="Arial Unicode MS" w:cs="Arial Unicode MS" w:hint="cs"/>
          <w:b/>
          <w:bCs/>
          <w:color w:val="666699"/>
          <w:sz w:val="21"/>
          <w:szCs w:val="21"/>
          <w:rtl/>
        </w:rPr>
        <w:t xml:space="preserve">, תמונת פספורט סרוקה במייל, </w:t>
      </w:r>
      <w:r>
        <w:rPr>
          <w:rFonts w:ascii="Arial Unicode MS" w:eastAsia="Arial Unicode MS" w:hAnsi="Arial Unicode MS" w:cs="Arial Unicode MS" w:hint="cs"/>
          <w:b/>
          <w:bCs/>
          <w:color w:val="666699"/>
          <w:sz w:val="21"/>
          <w:szCs w:val="21"/>
          <w:rtl/>
        </w:rPr>
        <w:t>3 תלושי שכר אחרונים במידה ויש צורך במלגה.</w:t>
      </w:r>
    </w:p>
    <w:sectPr w:rsidR="00065AC6" w:rsidSect="00BE79A8">
      <w:headerReference w:type="default" r:id="rId7"/>
      <w:footerReference w:type="default" r:id="rId8"/>
      <w:pgSz w:w="11906" w:h="16838" w:code="9"/>
      <w:pgMar w:top="0" w:right="0" w:bottom="0" w:left="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4CE" w:rsidRDefault="002844CE">
      <w:r>
        <w:separator/>
      </w:r>
    </w:p>
  </w:endnote>
  <w:endnote w:type="continuationSeparator" w:id="0">
    <w:p w:rsidR="002844CE" w:rsidRDefault="0028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9A8" w:rsidRDefault="00412823">
    <w:pPr>
      <w:pStyle w:val="a5"/>
    </w:pPr>
    <w:r>
      <w:rPr>
        <w:rFonts w:hint="cs"/>
        <w:noProof/>
      </w:rPr>
      <w:drawing>
        <wp:inline distT="0" distB="0" distL="0" distR="0">
          <wp:extent cx="7574280" cy="777240"/>
          <wp:effectExtent l="0" t="0" r="762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4CE" w:rsidRDefault="002844CE">
      <w:r>
        <w:separator/>
      </w:r>
    </w:p>
  </w:footnote>
  <w:footnote w:type="continuationSeparator" w:id="0">
    <w:p w:rsidR="002844CE" w:rsidRDefault="00284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9A8" w:rsidRPr="00AC10F4" w:rsidRDefault="00944308">
    <w:pPr>
      <w:pStyle w:val="a4"/>
    </w:pPr>
    <w:r>
      <w:rPr>
        <w:noProof/>
      </w:rPr>
      <w:drawing>
        <wp:inline distT="0" distB="0" distL="0" distR="0" wp14:anchorId="10F40A3F" wp14:editId="7D39D1C0">
          <wp:extent cx="7559040" cy="1499616"/>
          <wp:effectExtent l="0" t="0" r="3810" b="571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per4topnolegasi-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99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23"/>
    <w:rsid w:val="00065AC6"/>
    <w:rsid w:val="000D042E"/>
    <w:rsid w:val="000D530A"/>
    <w:rsid w:val="0023307D"/>
    <w:rsid w:val="002425E7"/>
    <w:rsid w:val="0027205A"/>
    <w:rsid w:val="002844CE"/>
    <w:rsid w:val="002E09DE"/>
    <w:rsid w:val="00377C91"/>
    <w:rsid w:val="003B1CC6"/>
    <w:rsid w:val="00412823"/>
    <w:rsid w:val="0045262B"/>
    <w:rsid w:val="004713A7"/>
    <w:rsid w:val="00512D56"/>
    <w:rsid w:val="005B3E60"/>
    <w:rsid w:val="006B04E8"/>
    <w:rsid w:val="00703FE5"/>
    <w:rsid w:val="0087154F"/>
    <w:rsid w:val="008D638E"/>
    <w:rsid w:val="00944308"/>
    <w:rsid w:val="00AC10F4"/>
    <w:rsid w:val="00AC4A35"/>
    <w:rsid w:val="00B21335"/>
    <w:rsid w:val="00B57215"/>
    <w:rsid w:val="00B70DE5"/>
    <w:rsid w:val="00B72E60"/>
    <w:rsid w:val="00BB624C"/>
    <w:rsid w:val="00BE79A8"/>
    <w:rsid w:val="00C523D4"/>
    <w:rsid w:val="00D1241B"/>
    <w:rsid w:val="00D936E0"/>
    <w:rsid w:val="00DB2198"/>
    <w:rsid w:val="00EE2E9F"/>
    <w:rsid w:val="00F81A8B"/>
    <w:rsid w:val="00FA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מיכל"/>
    <w:basedOn w:val="a"/>
    <w:autoRedefine/>
    <w:rsid w:val="0045262B"/>
    <w:rPr>
      <w:rFonts w:ascii="Arial" w:hAnsi="Arial" w:cs="David"/>
      <w:sz w:val="20"/>
      <w:szCs w:val="22"/>
    </w:rPr>
  </w:style>
  <w:style w:type="paragraph" w:styleId="a4">
    <w:name w:val="header"/>
    <w:basedOn w:val="a"/>
    <w:rsid w:val="00BE79A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79A8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C523D4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rsid w:val="00C523D4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512D56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ראש טופס תו"/>
    <w:basedOn w:val="a0"/>
    <w:link w:val="z-"/>
    <w:uiPriority w:val="99"/>
    <w:rsid w:val="00512D56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a0"/>
    <w:uiPriority w:val="99"/>
    <w:unhideWhenUsed/>
    <w:rsid w:val="00512D56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12D56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תחתית טופס תו"/>
    <w:basedOn w:val="a0"/>
    <w:link w:val="z-1"/>
    <w:uiPriority w:val="99"/>
    <w:rsid w:val="00512D56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מיכל"/>
    <w:basedOn w:val="a"/>
    <w:autoRedefine/>
    <w:rsid w:val="0045262B"/>
    <w:rPr>
      <w:rFonts w:ascii="Arial" w:hAnsi="Arial" w:cs="David"/>
      <w:sz w:val="20"/>
      <w:szCs w:val="22"/>
    </w:rPr>
  </w:style>
  <w:style w:type="paragraph" w:styleId="a4">
    <w:name w:val="header"/>
    <w:basedOn w:val="a"/>
    <w:rsid w:val="00BE79A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79A8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C523D4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rsid w:val="00C523D4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512D56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ראש טופס תו"/>
    <w:basedOn w:val="a0"/>
    <w:link w:val="z-"/>
    <w:uiPriority w:val="99"/>
    <w:rsid w:val="00512D56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a0"/>
    <w:uiPriority w:val="99"/>
    <w:unhideWhenUsed/>
    <w:rsid w:val="00512D56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12D56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תחתית טופס תו"/>
    <w:basedOn w:val="a0"/>
    <w:link w:val="z-1"/>
    <w:uiPriority w:val="99"/>
    <w:rsid w:val="00512D5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K\Documents\&#1491;&#1507;%20&#1500;&#1493;&#1490;&#1493;-%20&#1502;&#1506;&#1493;&#1491;&#1499;&#15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לוגו- מעודכן.dot</Template>
  <TotalTime>0</TotalTime>
  <Pages>1</Pages>
  <Words>291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MichalK</dc:creator>
  <cp:lastModifiedBy>PuahE</cp:lastModifiedBy>
  <cp:revision>2</cp:revision>
  <cp:lastPrinted>2014-05-26T07:28:00Z</cp:lastPrinted>
  <dcterms:created xsi:type="dcterms:W3CDTF">2015-11-17T12:32:00Z</dcterms:created>
  <dcterms:modified xsi:type="dcterms:W3CDTF">2015-11-17T12:32:00Z</dcterms:modified>
</cp:coreProperties>
</file>